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A2" w:rsidRDefault="007004A2">
      <w:pPr>
        <w:pStyle w:val="Heading1"/>
      </w:pPr>
      <w:r>
        <w:tab/>
      </w:r>
    </w:p>
    <w:p w:rsidR="007004A2" w:rsidRDefault="007004A2"/>
    <w:tbl>
      <w:tblPr>
        <w:tblW w:w="10821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879"/>
        <w:gridCol w:w="1316"/>
        <w:gridCol w:w="4604"/>
        <w:gridCol w:w="3418"/>
        <w:gridCol w:w="22"/>
      </w:tblGrid>
      <w:tr w:rsidR="007004A2">
        <w:trPr>
          <w:trHeight w:hRule="exact" w:val="464"/>
        </w:trPr>
        <w:tc>
          <w:tcPr>
            <w:tcW w:w="10821" w:type="dxa"/>
            <w:gridSpan w:val="6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7004A2" w:rsidRDefault="007004A2" w:rsidP="00327A35">
            <w:pPr>
              <w:pStyle w:val="Heading4"/>
              <w:tabs>
                <w:tab w:val="left" w:pos="34"/>
                <w:tab w:val="left" w:pos="6414"/>
              </w:tabs>
              <w:spacing w:before="80" w:after="80"/>
              <w:ind w:right="108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CHARACTER REFERENCE – DECLARATION OF REFEREE</w:t>
            </w:r>
          </w:p>
        </w:tc>
      </w:tr>
      <w:tr w:rsidR="007004A2">
        <w:trPr>
          <w:cantSplit/>
          <w:trHeight w:hRule="exact" w:val="2472"/>
        </w:trPr>
        <w:tc>
          <w:tcPr>
            <w:tcW w:w="10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This section should be completed by:</w:t>
            </w:r>
          </w:p>
          <w:p w:rsidR="007004A2" w:rsidRDefault="007004A2">
            <w:pPr>
              <w:pStyle w:val="Header"/>
              <w:tabs>
                <w:tab w:val="clear" w:pos="4320"/>
                <w:tab w:val="clear" w:pos="8640"/>
                <w:tab w:val="left" w:pos="265"/>
              </w:tabs>
              <w:ind w:left="176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>•  A GDC or GMC registrant who has known the applicant for at least one year and is not a relative OR</w:t>
            </w:r>
          </w:p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•  A person of similar standing from his/her own country who has known the applicant well for at  </w:t>
            </w:r>
          </w:p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least one year and is not a relative.</w:t>
            </w:r>
            <w:r>
              <w:rPr>
                <w:rFonts w:ascii="Arial" w:hAnsi="Arial"/>
              </w:rPr>
              <w:br/>
              <w:t xml:space="preserve">   </w:t>
            </w:r>
          </w:p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</w:rPr>
              <w:t>The whole section is to be completed by the GDC or GMC registrant.</w:t>
            </w:r>
          </w:p>
        </w:tc>
      </w:tr>
      <w:tr w:rsidR="007004A2">
        <w:trPr>
          <w:gridAfter w:val="1"/>
          <w:wAfter w:w="22" w:type="dxa"/>
          <w:cantSplit/>
          <w:trHeight w:hRule="exact" w:val="430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(Full name in BLOCK CAPITALS) </w:t>
            </w:r>
          </w:p>
        </w:tc>
      </w:tr>
      <w:tr w:rsidR="007004A2">
        <w:trPr>
          <w:gridAfter w:val="1"/>
          <w:wAfter w:w="22" w:type="dxa"/>
          <w:cantSplit/>
          <w:trHeight w:hRule="exact" w:val="430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 (Please state full UK/overseas registered address) </w:t>
            </w:r>
          </w:p>
        </w:tc>
      </w:tr>
      <w:tr w:rsidR="007004A2">
        <w:trPr>
          <w:gridAfter w:val="1"/>
          <w:wAfter w:w="22" w:type="dxa"/>
          <w:cantSplit/>
          <w:trHeight w:hRule="exact" w:val="430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7004A2">
        <w:trPr>
          <w:gridAfter w:val="1"/>
          <w:wAfter w:w="22" w:type="dxa"/>
          <w:cantSplit/>
          <w:trHeight w:hRule="exact" w:val="430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7004A2">
        <w:trPr>
          <w:gridAfter w:val="1"/>
          <w:wAfter w:w="22" w:type="dxa"/>
          <w:cantSplit/>
          <w:trHeight w:hRule="exact" w:val="430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7004A2">
        <w:trPr>
          <w:gridAfter w:val="1"/>
          <w:wAfter w:w="22" w:type="dxa"/>
          <w:cantSplit/>
          <w:trHeight w:hRule="exact" w:val="430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 certify that I have been well acquainted with (name of applicant)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7004A2">
        <w:trPr>
          <w:gridAfter w:val="1"/>
          <w:wAfter w:w="22" w:type="dxa"/>
          <w:cantSplit/>
          <w:trHeight w:hRule="exact" w:val="7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for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years, that he/she is the person he/she declares himself/herself to be and that he/she is of good character.</w:t>
            </w:r>
          </w:p>
        </w:tc>
      </w:tr>
      <w:tr w:rsidR="007004A2">
        <w:trPr>
          <w:gridAfter w:val="1"/>
          <w:wAfter w:w="22" w:type="dxa"/>
          <w:cantSplit/>
          <w:trHeight w:hRule="exact" w:val="969"/>
        </w:trPr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GDC/GMC Registration Number </w:t>
            </w:r>
            <w:r>
              <w:rPr>
                <w:rFonts w:ascii="Arial" w:hAnsi="Arial"/>
              </w:rPr>
              <w:br/>
              <w:t>(if applicable)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7004A2">
        <w:trPr>
          <w:gridAfter w:val="1"/>
          <w:wAfter w:w="22" w:type="dxa"/>
          <w:cantSplit/>
          <w:trHeight w:hRule="exact" w:val="422"/>
        </w:trPr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Position held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A64514">
        <w:trPr>
          <w:gridAfter w:val="1"/>
          <w:wAfter w:w="22" w:type="dxa"/>
          <w:cantSplit/>
          <w:trHeight w:hRule="exact" w:val="422"/>
        </w:trPr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14" w:rsidRDefault="00A645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14" w:rsidRDefault="00A645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A64514">
        <w:trPr>
          <w:gridAfter w:val="1"/>
          <w:wAfter w:w="22" w:type="dxa"/>
          <w:cantSplit/>
          <w:trHeight w:hRule="exact" w:val="422"/>
        </w:trPr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14" w:rsidRDefault="00A64514" w:rsidP="00A645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Mobile</w:t>
            </w:r>
            <w:r w:rsidRPr="00A64514">
              <w:rPr>
                <w:rFonts w:ascii="Arial" w:hAnsi="Arial"/>
              </w:rPr>
              <w:t xml:space="preserve"> number 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14" w:rsidRDefault="00A645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7004A2">
        <w:trPr>
          <w:gridAfter w:val="1"/>
          <w:wAfter w:w="22" w:type="dxa"/>
          <w:cantSplit/>
          <w:trHeight w:hRule="exact" w:val="422"/>
        </w:trPr>
        <w:tc>
          <w:tcPr>
            <w:tcW w:w="10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 information that I have provided is complete, true and correct.</w:t>
            </w:r>
          </w:p>
        </w:tc>
      </w:tr>
      <w:tr w:rsidR="007004A2" w:rsidTr="00393117">
        <w:trPr>
          <w:gridAfter w:val="1"/>
          <w:wAfter w:w="22" w:type="dxa"/>
          <w:cantSplit/>
          <w:trHeight w:hRule="exact" w:val="615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</w:tc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7004A2">
        <w:trPr>
          <w:gridAfter w:val="1"/>
          <w:wAfter w:w="22" w:type="dxa"/>
          <w:cantSplit/>
          <w:trHeight w:hRule="exact" w:val="422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A2" w:rsidRDefault="007004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:rsidR="007004A2" w:rsidRDefault="007004A2" w:rsidP="00327A35">
      <w:bookmarkStart w:id="0" w:name="_GoBack"/>
      <w:bookmarkEnd w:id="0"/>
    </w:p>
    <w:sectPr w:rsidR="007004A2" w:rsidSect="00393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964" w:left="1134" w:header="567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C9" w:rsidRDefault="00F06FC9">
      <w:r>
        <w:separator/>
      </w:r>
    </w:p>
  </w:endnote>
  <w:endnote w:type="continuationSeparator" w:id="0">
    <w:p w:rsidR="00F06FC9" w:rsidRDefault="00F0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is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E7" w:rsidRDefault="008B3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3CE7" w:rsidRDefault="008B3C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E7" w:rsidRDefault="008B3CE7">
    <w:pPr>
      <w:pStyle w:val="Footer"/>
      <w:framePr w:w="271" w:h="361" w:hRule="exact" w:wrap="around" w:vAnchor="text" w:hAnchor="page" w:x="11221" w:y="-238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C94AA7">
      <w:rPr>
        <w:rStyle w:val="PageNumber"/>
        <w:rFonts w:ascii="Arial" w:hAnsi="Arial" w:cs="Arial"/>
        <w:noProof/>
        <w:sz w:val="20"/>
      </w:rPr>
      <w:t>2</w:t>
    </w:r>
    <w:r>
      <w:rPr>
        <w:rStyle w:val="PageNumber"/>
        <w:rFonts w:ascii="Arial" w:hAnsi="Arial" w:cs="Arial"/>
        <w:sz w:val="20"/>
      </w:rPr>
      <w:fldChar w:fldCharType="end"/>
    </w:r>
  </w:p>
  <w:p w:rsidR="008B3CE7" w:rsidRDefault="008B3CE7">
    <w:pPr>
      <w:pStyle w:val="Footer"/>
      <w:tabs>
        <w:tab w:val="clear" w:pos="4320"/>
        <w:tab w:val="clear" w:pos="8640"/>
      </w:tabs>
      <w:ind w:left="-567" w:right="360"/>
      <w:jc w:val="center"/>
      <w:rPr>
        <w:color w:val="003366"/>
        <w:sz w:val="17"/>
        <w:u w:val="single" w:color="003366"/>
      </w:rPr>
    </w:pPr>
  </w:p>
  <w:p w:rsidR="008B3CE7" w:rsidRDefault="008B3CE7">
    <w:pPr>
      <w:pStyle w:val="Footer"/>
      <w:tabs>
        <w:tab w:val="clear" w:pos="4320"/>
        <w:tab w:val="clear" w:pos="8640"/>
      </w:tabs>
      <w:spacing w:before="60"/>
      <w:ind w:left="-567" w:right="-573"/>
      <w:jc w:val="center"/>
      <w:rPr>
        <w:rFonts w:ascii="Arial" w:hAnsi="Arial"/>
        <w:b/>
        <w:color w:val="000000"/>
        <w:sz w:val="17"/>
      </w:rPr>
    </w:pPr>
    <w:r>
      <w:rPr>
        <w:rFonts w:ascii="Arial" w:hAnsi="Arial"/>
        <w:b/>
        <w:color w:val="000000"/>
        <w:sz w:val="17"/>
      </w:rPr>
      <w:t>LDS Examination</w:t>
    </w:r>
  </w:p>
  <w:p w:rsidR="008B3CE7" w:rsidRDefault="008B3CE7">
    <w:pPr>
      <w:pStyle w:val="Footer"/>
      <w:jc w:val="center"/>
      <w:rPr>
        <w:rFonts w:ascii="Arial" w:hAnsi="Arial"/>
        <w:color w:val="000000"/>
        <w:sz w:val="17"/>
        <w:u w:color="003366"/>
      </w:rPr>
    </w:pPr>
    <w:r>
      <w:rPr>
        <w:rFonts w:ascii="Arial" w:hAnsi="Arial"/>
        <w:color w:val="000000"/>
        <w:sz w:val="17"/>
      </w:rPr>
      <w:t>Please return to: Examinations and Assessment Department, The Royal College of Surgeons of England, 35-43 Lincoln's Inn Fields, London WC2A 3PE</w:t>
    </w:r>
  </w:p>
  <w:p w:rsidR="008B3CE7" w:rsidRDefault="008B3CE7">
    <w:pPr>
      <w:pStyle w:val="Footer"/>
      <w:tabs>
        <w:tab w:val="clear" w:pos="4320"/>
        <w:tab w:val="clear" w:pos="8640"/>
      </w:tabs>
      <w:spacing w:before="60"/>
      <w:ind w:left="-567" w:right="-573"/>
      <w:jc w:val="center"/>
    </w:pPr>
    <w:r>
      <w:rPr>
        <w:rFonts w:ascii="Arial" w:hAnsi="Arial"/>
        <w:color w:val="000000"/>
        <w:sz w:val="17"/>
        <w:u w:color="003366"/>
      </w:rPr>
      <w:t xml:space="preserve">Tel: +44 (0)207 869 </w:t>
    </w:r>
    <w:proofErr w:type="gramStart"/>
    <w:r>
      <w:rPr>
        <w:rFonts w:ascii="Arial" w:hAnsi="Arial"/>
        <w:color w:val="000000"/>
        <w:sz w:val="17"/>
        <w:u w:color="003366"/>
      </w:rPr>
      <w:t>6281  Email</w:t>
    </w:r>
    <w:proofErr w:type="gramEnd"/>
    <w:r>
      <w:rPr>
        <w:rFonts w:ascii="Arial" w:hAnsi="Arial"/>
        <w:color w:val="000000"/>
        <w:sz w:val="17"/>
        <w:u w:color="003366"/>
      </w:rPr>
      <w:t xml:space="preserve">: </w:t>
    </w:r>
    <w:hyperlink r:id="rId1" w:history="1">
      <w:r w:rsidR="002C0E70" w:rsidRPr="00C96693">
        <w:rPr>
          <w:rStyle w:val="Hyperlink"/>
          <w:rFonts w:ascii="Arial" w:hAnsi="Arial"/>
          <w:sz w:val="17"/>
          <w:u w:color="003366"/>
        </w:rPr>
        <w:t>dentalexams@rcseng.ac.uk</w:t>
      </w:r>
    </w:hyperlink>
    <w:r>
      <w:rPr>
        <w:rFonts w:ascii="Arial" w:hAnsi="Arial"/>
        <w:color w:val="000000"/>
        <w:sz w:val="17"/>
        <w:u w:color="003366"/>
      </w:rPr>
      <w:t xml:space="preserve">  Web: </w:t>
    </w:r>
    <w:hyperlink r:id="rId2" w:history="1">
      <w:r>
        <w:rPr>
          <w:rStyle w:val="Hyperlink"/>
          <w:rFonts w:ascii="Arial" w:hAnsi="Arial"/>
          <w:color w:val="000000"/>
          <w:sz w:val="17"/>
          <w:u w:val="none" w:color="003366"/>
        </w:rPr>
        <w:t xml:space="preserve">www.rcseng.ac.uk 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A7" w:rsidRPr="00CB323A" w:rsidRDefault="00C94AA7" w:rsidP="00C94AA7">
    <w:pPr>
      <w:pStyle w:val="Footer"/>
      <w:rPr>
        <w:b/>
        <w:color w:val="49C5B1"/>
        <w:sz w:val="18"/>
        <w:szCs w:val="18"/>
      </w:rPr>
    </w:pPr>
    <w:r w:rsidRPr="00CB323A">
      <w:rPr>
        <w:b/>
        <w:color w:val="49C5B1"/>
        <w:sz w:val="18"/>
        <w:szCs w:val="18"/>
      </w:rPr>
      <w:t>The Royal College of Surgeons of England</w:t>
    </w:r>
  </w:p>
  <w:p w:rsidR="00C94AA7" w:rsidRPr="00343D77" w:rsidRDefault="00C94AA7" w:rsidP="00C94AA7">
    <w:pPr>
      <w:pStyle w:val="Footer"/>
      <w:rPr>
        <w:color w:val="7F7F7F"/>
        <w:sz w:val="18"/>
        <w:szCs w:val="18"/>
      </w:rPr>
    </w:pPr>
    <w:r>
      <w:rPr>
        <w:color w:val="7F7F7F"/>
        <w:sz w:val="18"/>
        <w:szCs w:val="18"/>
      </w:rPr>
      <w:t>38</w:t>
    </w:r>
    <w:r w:rsidRPr="00343D77">
      <w:rPr>
        <w:color w:val="7F7F7F"/>
        <w:sz w:val="18"/>
        <w:szCs w:val="18"/>
      </w:rPr>
      <w:t>-43 Lincoln’s Inn Fields</w:t>
    </w:r>
  </w:p>
  <w:p w:rsidR="00C94AA7" w:rsidRPr="00343D77" w:rsidRDefault="00C94AA7" w:rsidP="00C94AA7">
    <w:pPr>
      <w:pStyle w:val="Footer"/>
      <w:rPr>
        <w:color w:val="7F7F7F"/>
        <w:sz w:val="18"/>
        <w:szCs w:val="18"/>
      </w:rPr>
    </w:pPr>
    <w:r w:rsidRPr="00343D77">
      <w:rPr>
        <w:color w:val="7F7F7F"/>
        <w:sz w:val="18"/>
        <w:szCs w:val="18"/>
      </w:rPr>
      <w:t>London WC2A 3PE</w:t>
    </w:r>
  </w:p>
  <w:p w:rsidR="00C94AA7" w:rsidRPr="00CB323A" w:rsidRDefault="00C94AA7" w:rsidP="00C94AA7">
    <w:pPr>
      <w:pStyle w:val="Footer"/>
      <w:rPr>
        <w:sz w:val="18"/>
        <w:szCs w:val="18"/>
      </w:rPr>
    </w:pPr>
  </w:p>
  <w:p w:rsidR="00C94AA7" w:rsidRPr="00CB323A" w:rsidRDefault="00C94AA7" w:rsidP="00C94AA7">
    <w:pPr>
      <w:pStyle w:val="Footer"/>
      <w:rPr>
        <w:sz w:val="18"/>
        <w:szCs w:val="18"/>
      </w:rPr>
    </w:pPr>
    <w:r w:rsidRPr="00CB323A">
      <w:rPr>
        <w:b/>
        <w:color w:val="49C5B1"/>
        <w:sz w:val="18"/>
        <w:szCs w:val="18"/>
      </w:rPr>
      <w:t>T:</w:t>
    </w:r>
    <w:r w:rsidRPr="00CB323A">
      <w:rPr>
        <w:sz w:val="18"/>
        <w:szCs w:val="18"/>
      </w:rPr>
      <w:t xml:space="preserve"> </w:t>
    </w:r>
    <w:r>
      <w:rPr>
        <w:color w:val="808080"/>
        <w:sz w:val="18"/>
        <w:szCs w:val="18"/>
      </w:rPr>
      <w:t xml:space="preserve">020 </w:t>
    </w:r>
    <w:r>
      <w:rPr>
        <w:color w:val="808080"/>
        <w:sz w:val="18"/>
        <w:szCs w:val="18"/>
      </w:rPr>
      <w:t>7405</w:t>
    </w:r>
    <w:r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>3474</w:t>
    </w:r>
  </w:p>
  <w:p w:rsidR="00C94AA7" w:rsidRPr="00CB323A" w:rsidRDefault="00C94AA7" w:rsidP="00C94AA7">
    <w:pPr>
      <w:pStyle w:val="Footer"/>
      <w:rPr>
        <w:sz w:val="18"/>
        <w:szCs w:val="18"/>
      </w:rPr>
    </w:pPr>
    <w:r w:rsidRPr="00CB323A">
      <w:rPr>
        <w:b/>
        <w:color w:val="49C5B1"/>
        <w:sz w:val="18"/>
        <w:szCs w:val="18"/>
      </w:rPr>
      <w:t>E:</w:t>
    </w:r>
    <w:r w:rsidRPr="00CB323A">
      <w:rPr>
        <w:color w:val="49C5B1"/>
        <w:sz w:val="18"/>
        <w:szCs w:val="18"/>
      </w:rPr>
      <w:t xml:space="preserve"> </w:t>
    </w:r>
    <w:hyperlink r:id="rId1" w:history="1">
      <w:r w:rsidRPr="000C1BD1">
        <w:rPr>
          <w:rStyle w:val="Hyperlink"/>
          <w:sz w:val="18"/>
          <w:szCs w:val="18"/>
        </w:rPr>
        <w:t>dentalexams@rcseng.ac.uk</w:t>
      </w:r>
    </w:hyperlink>
  </w:p>
  <w:p w:rsidR="00C94AA7" w:rsidRPr="00CB323A" w:rsidRDefault="00C94AA7" w:rsidP="00C94AA7">
    <w:pPr>
      <w:pStyle w:val="Footer"/>
      <w:rPr>
        <w:color w:val="49C5B1"/>
        <w:sz w:val="18"/>
        <w:szCs w:val="18"/>
      </w:rPr>
    </w:pPr>
    <w:r w:rsidRPr="00CB323A">
      <w:rPr>
        <w:b/>
        <w:color w:val="49C5B1"/>
        <w:sz w:val="18"/>
        <w:szCs w:val="18"/>
      </w:rPr>
      <w:t>W:</w:t>
    </w:r>
    <w:r w:rsidRPr="00CB323A">
      <w:rPr>
        <w:sz w:val="18"/>
        <w:szCs w:val="18"/>
      </w:rPr>
      <w:t xml:space="preserve"> </w:t>
    </w:r>
    <w:hyperlink r:id="rId2" w:history="1">
      <w:r w:rsidRPr="00343D77">
        <w:rPr>
          <w:rStyle w:val="Hyperlink"/>
          <w:color w:val="7F7F7F"/>
          <w:sz w:val="18"/>
          <w:szCs w:val="18"/>
        </w:rPr>
        <w:t>www.rcseng.ac.uk</w:t>
      </w:r>
    </w:hyperlink>
    <w:r>
      <w:rPr>
        <w:color w:val="7F7F7F"/>
        <w:sz w:val="18"/>
        <w:szCs w:val="18"/>
      </w:rPr>
      <w:tab/>
    </w:r>
    <w:r>
      <w:rPr>
        <w:color w:val="7F7F7F"/>
        <w:sz w:val="18"/>
        <w:szCs w:val="18"/>
      </w:rPr>
      <w:tab/>
      <w:t xml:space="preserve">              </w:t>
    </w:r>
    <w:r w:rsidRPr="00CB323A">
      <w:rPr>
        <w:color w:val="49C5B1"/>
        <w:sz w:val="16"/>
        <w:szCs w:val="16"/>
      </w:rPr>
      <w:t>Registered Charity No. 212808</w:t>
    </w:r>
  </w:p>
  <w:p w:rsidR="008B3CE7" w:rsidRDefault="008B3CE7">
    <w:pPr>
      <w:pStyle w:val="Footer"/>
      <w:tabs>
        <w:tab w:val="clear" w:pos="4320"/>
        <w:tab w:val="clear" w:pos="8640"/>
      </w:tabs>
      <w:ind w:left="-567" w:right="-574"/>
      <w:jc w:val="center"/>
      <w:rPr>
        <w:color w:val="003366"/>
        <w:sz w:val="17"/>
        <w:u w:val="single" w:color="0033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C9" w:rsidRDefault="00F06FC9">
      <w:r>
        <w:separator/>
      </w:r>
    </w:p>
  </w:footnote>
  <w:footnote w:type="continuationSeparator" w:id="0">
    <w:p w:rsidR="00F06FC9" w:rsidRDefault="00F0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10604976"/>
  <w:bookmarkEnd w:id="1"/>
  <w:p w:rsidR="008B3CE7" w:rsidRDefault="008B3CE7">
    <w:pPr>
      <w:pStyle w:val="Header"/>
    </w:pPr>
    <w:r>
      <w:rPr>
        <w:color w:val="003366"/>
        <w:sz w:val="20"/>
        <w:u w:val="single" w:color="003366"/>
      </w:rPr>
      <w:object w:dxaOrig="1075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7.75pt;height:11.25pt">
          <v:imagedata r:id="rId1" o:title=""/>
        </v:shape>
        <o:OLEObject Type="Embed" ProgID="Word.Picture.8" ShapeID="_x0000_i1025" DrawAspect="Content" ObjectID="_172580614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E7" w:rsidRDefault="008B3CE7">
    <w:pPr>
      <w:pStyle w:val="Header"/>
      <w:tabs>
        <w:tab w:val="clear" w:pos="4320"/>
        <w:tab w:val="clear" w:pos="8640"/>
      </w:tabs>
      <w:ind w:left="-567" w:right="-57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E7" w:rsidRDefault="00226E3D" w:rsidP="00C419F5">
    <w:pPr>
      <w:pStyle w:val="Header"/>
      <w:tabs>
        <w:tab w:val="clear" w:pos="4320"/>
        <w:tab w:val="clear" w:pos="8640"/>
      </w:tabs>
      <w:ind w:left="1440" w:right="-7"/>
    </w:pPr>
    <w:r w:rsidRPr="003047BA">
      <w:rPr>
        <w:rFonts w:ascii="Weiss" w:hAnsi="Weiss"/>
        <w:b/>
        <w:noProof/>
        <w:lang w:eastAsia="en-GB"/>
      </w:rPr>
      <w:drawing>
        <wp:inline distT="0" distB="0" distL="0" distR="0">
          <wp:extent cx="3635375" cy="1836420"/>
          <wp:effectExtent l="0" t="0" r="0" b="0"/>
          <wp:docPr id="1" name="Picture 1" descr="F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5375" cy="183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3CE7" w:rsidRPr="00C419F5" w:rsidRDefault="008B3CE7" w:rsidP="00C419F5">
    <w:pPr>
      <w:pStyle w:val="Header"/>
      <w:tabs>
        <w:tab w:val="clear" w:pos="4320"/>
        <w:tab w:val="clear" w:pos="8640"/>
      </w:tabs>
      <w:ind w:left="-567" w:right="-7"/>
      <w:jc w:val="center"/>
      <w:rPr>
        <w:b/>
        <w:sz w:val="28"/>
        <w:szCs w:val="28"/>
      </w:rPr>
    </w:pPr>
    <w:r w:rsidRPr="00C419F5">
      <w:rPr>
        <w:b/>
        <w:sz w:val="28"/>
        <w:szCs w:val="28"/>
      </w:rPr>
      <w:t>Licence in Dental Surgery</w:t>
    </w:r>
    <w:r w:rsidR="007D072C">
      <w:rPr>
        <w:b/>
        <w:sz w:val="28"/>
        <w:szCs w:val="28"/>
      </w:rPr>
      <w:t xml:space="preserve"> </w:t>
    </w:r>
    <w:r w:rsidR="00752112">
      <w:rPr>
        <w:b/>
        <w:sz w:val="28"/>
        <w:szCs w:val="28"/>
      </w:rPr>
      <w:t>Part 2</w:t>
    </w:r>
    <w:r w:rsidRPr="00C419F5">
      <w:rPr>
        <w:b/>
        <w:sz w:val="28"/>
        <w:szCs w:val="28"/>
      </w:rPr>
      <w:t xml:space="preserve"> Examination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74B602"/>
    <w:lvl w:ilvl="0">
      <w:start w:val="1"/>
      <w:numFmt w:val="bullet"/>
      <w:pStyle w:val="ListBullet"/>
      <w:lvlText w:null="1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4001D07"/>
    <w:multiLevelType w:val="singleLevel"/>
    <w:tmpl w:val="7CEE264A"/>
    <w:lvl w:ilvl="0">
      <w:start w:val="4"/>
      <w:numFmt w:val="decimal"/>
      <w:lvlText w:val=""/>
      <w:lvlJc w:val="left"/>
      <w:pPr>
        <w:tabs>
          <w:tab w:val="num" w:pos="-90"/>
        </w:tabs>
        <w:ind w:left="-90" w:hanging="360"/>
      </w:pPr>
      <w:rPr>
        <w:rFonts w:ascii="Times New Roman" w:hAnsi="Times New Roman" w:hint="default"/>
        <w:sz w:val="26"/>
      </w:rPr>
    </w:lvl>
  </w:abstractNum>
  <w:abstractNum w:abstractNumId="2" w15:restartNumberingAfterBreak="0">
    <w:nsid w:val="11465B74"/>
    <w:multiLevelType w:val="singleLevel"/>
    <w:tmpl w:val="92623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E282C54"/>
    <w:multiLevelType w:val="hybridMultilevel"/>
    <w:tmpl w:val="234C950A"/>
    <w:lvl w:ilvl="0" w:tplc="4364E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66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25A7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8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AC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906E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2C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E0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7EC1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3563E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C447B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4B0DBB"/>
    <w:multiLevelType w:val="hybridMultilevel"/>
    <w:tmpl w:val="E14A78CE"/>
    <w:lvl w:ilvl="0" w:tplc="43822F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33CA46CA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39A01008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6A1ACFCC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61128CC8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7F08C7FE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198EB7B0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6D90B73C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E98EA636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7" w15:restartNumberingAfterBreak="0">
    <w:nsid w:val="2FB44BF9"/>
    <w:multiLevelType w:val="singleLevel"/>
    <w:tmpl w:val="B57A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99D052E"/>
    <w:multiLevelType w:val="hybridMultilevel"/>
    <w:tmpl w:val="B9128050"/>
    <w:lvl w:ilvl="0" w:tplc="CF7EB006">
      <w:start w:val="16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Wingdings" w:hint="default"/>
      </w:rPr>
    </w:lvl>
    <w:lvl w:ilvl="1" w:tplc="5E0A23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05A2E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7AFD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BF800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8E168D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1A76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78DA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44E092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952D6E"/>
    <w:multiLevelType w:val="singleLevel"/>
    <w:tmpl w:val="B00C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14E0C5C"/>
    <w:multiLevelType w:val="hybridMultilevel"/>
    <w:tmpl w:val="E340D4B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820C4"/>
    <w:multiLevelType w:val="singleLevel"/>
    <w:tmpl w:val="2B4A0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B25248"/>
    <w:multiLevelType w:val="hybridMultilevel"/>
    <w:tmpl w:val="C8FADAEA"/>
    <w:lvl w:ilvl="0" w:tplc="9CE6C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AC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1A01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A2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EB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4A85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0C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64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5687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A5DC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0BA15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482ED0"/>
    <w:multiLevelType w:val="hybridMultilevel"/>
    <w:tmpl w:val="5FA6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53AC7"/>
    <w:multiLevelType w:val="hybridMultilevel"/>
    <w:tmpl w:val="56C43418"/>
    <w:lvl w:ilvl="0" w:tplc="4306A71E">
      <w:start w:val="1"/>
      <w:numFmt w:val="bullet"/>
      <w:lvlText w:val=""/>
      <w:lvlJc w:val="left"/>
      <w:pPr>
        <w:tabs>
          <w:tab w:val="num" w:pos="430"/>
        </w:tabs>
        <w:ind w:left="430" w:hanging="360"/>
      </w:pPr>
      <w:rPr>
        <w:rFonts w:ascii="Symbol" w:hAnsi="Symbol" w:hint="default"/>
      </w:rPr>
    </w:lvl>
    <w:lvl w:ilvl="1" w:tplc="CB24B80E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66928ECC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8D16F09C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3E9A2462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EC2ACCE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D7904F82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92A08B2C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C380B17A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17" w15:restartNumberingAfterBreak="0">
    <w:nsid w:val="77EF621A"/>
    <w:multiLevelType w:val="hybridMultilevel"/>
    <w:tmpl w:val="7FD69A04"/>
    <w:lvl w:ilvl="0" w:tplc="E174B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D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C2C1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8B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61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65EC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E1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4F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096B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50281"/>
    <w:multiLevelType w:val="singleLevel"/>
    <w:tmpl w:val="9FC6E496"/>
    <w:lvl w:ilvl="0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EC72CF"/>
    <w:multiLevelType w:val="hybridMultilevel"/>
    <w:tmpl w:val="88CA1B54"/>
    <w:lvl w:ilvl="0" w:tplc="5524D3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2ECD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83628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950F0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D68FD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7783B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F5807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F022FE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DF049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7B768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7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"/>
    <w:lvlOverride w:ilvl="0">
      <w:startOverride w:val="4"/>
    </w:lvlOverride>
  </w:num>
  <w:num w:numId="13">
    <w:abstractNumId w:val="6"/>
  </w:num>
  <w:num w:numId="14">
    <w:abstractNumId w:val="16"/>
  </w:num>
  <w:num w:numId="15">
    <w:abstractNumId w:val="18"/>
  </w:num>
  <w:num w:numId="16">
    <w:abstractNumId w:val="9"/>
  </w:num>
  <w:num w:numId="17">
    <w:abstractNumId w:val="20"/>
  </w:num>
  <w:num w:numId="18">
    <w:abstractNumId w:val="13"/>
  </w:num>
  <w:num w:numId="19">
    <w:abstractNumId w:val="8"/>
  </w:num>
  <w:num w:numId="20">
    <w:abstractNumId w:val="19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2mm,0,0"/>
      <o:colormru v:ext="edit" colors="white,#296d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F5"/>
    <w:rsid w:val="0004261A"/>
    <w:rsid w:val="000618DF"/>
    <w:rsid w:val="0006279E"/>
    <w:rsid w:val="00067DDF"/>
    <w:rsid w:val="00081F17"/>
    <w:rsid w:val="001077A1"/>
    <w:rsid w:val="00226E3D"/>
    <w:rsid w:val="002C0E70"/>
    <w:rsid w:val="002C11FC"/>
    <w:rsid w:val="00327A35"/>
    <w:rsid w:val="003411C9"/>
    <w:rsid w:val="00393117"/>
    <w:rsid w:val="003B0848"/>
    <w:rsid w:val="00461C57"/>
    <w:rsid w:val="00521B32"/>
    <w:rsid w:val="005414AE"/>
    <w:rsid w:val="005D5C77"/>
    <w:rsid w:val="006902B3"/>
    <w:rsid w:val="006A27BD"/>
    <w:rsid w:val="007004A2"/>
    <w:rsid w:val="0070099C"/>
    <w:rsid w:val="00731750"/>
    <w:rsid w:val="00752112"/>
    <w:rsid w:val="007727B0"/>
    <w:rsid w:val="007D072C"/>
    <w:rsid w:val="007D2243"/>
    <w:rsid w:val="00812431"/>
    <w:rsid w:val="008B3CE7"/>
    <w:rsid w:val="008D56E9"/>
    <w:rsid w:val="009217F7"/>
    <w:rsid w:val="00951355"/>
    <w:rsid w:val="009654E4"/>
    <w:rsid w:val="00987780"/>
    <w:rsid w:val="009A1878"/>
    <w:rsid w:val="009B0DCD"/>
    <w:rsid w:val="009B0ED1"/>
    <w:rsid w:val="009E3FCB"/>
    <w:rsid w:val="009E62BB"/>
    <w:rsid w:val="00A2083E"/>
    <w:rsid w:val="00A346E6"/>
    <w:rsid w:val="00A63E9E"/>
    <w:rsid w:val="00A64514"/>
    <w:rsid w:val="00A6471F"/>
    <w:rsid w:val="00AB56F2"/>
    <w:rsid w:val="00AC0638"/>
    <w:rsid w:val="00AD43A4"/>
    <w:rsid w:val="00B00BC7"/>
    <w:rsid w:val="00B662D9"/>
    <w:rsid w:val="00B734CB"/>
    <w:rsid w:val="00B90940"/>
    <w:rsid w:val="00C419F5"/>
    <w:rsid w:val="00C94AA7"/>
    <w:rsid w:val="00C953AE"/>
    <w:rsid w:val="00D0116A"/>
    <w:rsid w:val="00D245DD"/>
    <w:rsid w:val="00D31B52"/>
    <w:rsid w:val="00D32B34"/>
    <w:rsid w:val="00D6642A"/>
    <w:rsid w:val="00E77E80"/>
    <w:rsid w:val="00E94C4A"/>
    <w:rsid w:val="00EC2AA1"/>
    <w:rsid w:val="00F06FC9"/>
    <w:rsid w:val="00F41554"/>
    <w:rsid w:val="00F53A97"/>
    <w:rsid w:val="00F57928"/>
    <w:rsid w:val="00F72FCC"/>
    <w:rsid w:val="00F73C5E"/>
    <w:rsid w:val="00FA783B"/>
    <w:rsid w:val="00FD4BF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2mm,0,0"/>
      <o:colormru v:ext="edit" colors="white,#296dc0"/>
    </o:shapedefaults>
    <o:shapelayout v:ext="edit">
      <o:idmap v:ext="edit" data="1"/>
    </o:shapelayout>
  </w:shapeDefaults>
  <w:decimalSymbol w:val="."/>
  <w:listSeparator w:val=","/>
  <w14:docId w14:val="3FEE04EE"/>
  <w15:chartTrackingRefBased/>
  <w15:docId w15:val="{1ED239E2-9D09-4C2F-9002-7F83EF1C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tabs>
        <w:tab w:val="left" w:pos="1120"/>
        <w:tab w:val="left" w:pos="9214"/>
      </w:tabs>
      <w:outlineLvl w:val="0"/>
    </w:pPr>
    <w:rPr>
      <w:rFonts w:ascii="Arial" w:hAnsi="Arial"/>
      <w:b/>
      <w:color w:val="003366"/>
      <w:kern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120" w:after="60"/>
      <w:outlineLvl w:val="2"/>
    </w:pPr>
    <w:rPr>
      <w:rFonts w:ascii="Arial" w:hAnsi="Arial"/>
      <w:color w:val="00000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center" w:pos="9810"/>
      </w:tabs>
      <w:ind w:hanging="900"/>
      <w:jc w:val="center"/>
      <w:outlineLvl w:val="6"/>
    </w:pPr>
    <w:rPr>
      <w:rFonts w:ascii="Garamond" w:eastAsia="Times New Roman" w:hAnsi="Garamond"/>
      <w:b/>
      <w:lang w:eastAsia="en-GB"/>
    </w:rPr>
  </w:style>
  <w:style w:type="paragraph" w:styleId="Heading8">
    <w:name w:val="heading 8"/>
    <w:basedOn w:val="Normal"/>
    <w:next w:val="Normal"/>
    <w:qFormat/>
    <w:pPr>
      <w:keepNext/>
      <w:ind w:left="-568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ind w:left="44"/>
      <w:outlineLvl w:val="8"/>
    </w:pPr>
    <w:rPr>
      <w:rFonts w:ascii="Arial" w:hAnsi="Arial"/>
      <w:b/>
      <w:color w:val="FFFF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C6D5EC"/>
    </w:pPr>
    <w:rPr>
      <w:rFonts w:ascii="Lucida Grande" w:hAnsi="Lucida Grande"/>
    </w:rPr>
  </w:style>
  <w:style w:type="paragraph" w:styleId="BodyText">
    <w:name w:val="Body Text"/>
    <w:basedOn w:val="Normal"/>
    <w:autoRedefine/>
    <w:pPr>
      <w:tabs>
        <w:tab w:val="left" w:pos="426"/>
      </w:tabs>
      <w:ind w:left="-567"/>
      <w:jc w:val="both"/>
    </w:pPr>
    <w:rPr>
      <w:rFonts w:ascii="Arial" w:eastAsia="Times New Roman" w:hAnsi="Arial" w:cs="Arial"/>
      <w:b/>
      <w:caps/>
      <w:snapToGrid w:val="0"/>
      <w:color w:val="000000"/>
      <w:sz w:val="26"/>
      <w:szCs w:val="24"/>
    </w:rPr>
  </w:style>
  <w:style w:type="paragraph" w:styleId="BodyTextIndent">
    <w:name w:val="Body Text Indent"/>
    <w:basedOn w:val="Normal"/>
    <w:autoRedefine/>
    <w:rsid w:val="008B3CE7"/>
    <w:pPr>
      <w:spacing w:after="120"/>
      <w:ind w:left="720"/>
      <w:jc w:val="both"/>
    </w:pPr>
    <w:rPr>
      <w:rFonts w:ascii="Arial" w:hAnsi="Arial"/>
    </w:rPr>
  </w:style>
  <w:style w:type="paragraph" w:styleId="ListBullet">
    <w:name w:val="List Bullet"/>
    <w:basedOn w:val="Normal"/>
    <w:autoRedefine/>
    <w:pPr>
      <w:numPr>
        <w:numId w:val="7"/>
      </w:numPr>
      <w:tabs>
        <w:tab w:val="clear" w:pos="0"/>
      </w:tabs>
      <w:ind w:left="-567"/>
    </w:pPr>
  </w:style>
  <w:style w:type="paragraph" w:styleId="BlockText">
    <w:name w:val="Block Text"/>
    <w:basedOn w:val="Normal"/>
    <w:pPr>
      <w:tabs>
        <w:tab w:val="left" w:pos="-1440"/>
        <w:tab w:val="left" w:pos="-720"/>
        <w:tab w:val="left" w:pos="5040"/>
      </w:tabs>
      <w:suppressAutoHyphens/>
      <w:ind w:left="-720" w:right="-450"/>
    </w:pPr>
    <w:rPr>
      <w:rFonts w:ascii="Garamond" w:eastAsia="Times New Roman" w:hAnsi="Garamond"/>
      <w:lang w:eastAsia="en-GB"/>
    </w:rPr>
  </w:style>
  <w:style w:type="paragraph" w:customStyle="1" w:styleId="text">
    <w:name w:val="text"/>
    <w:basedOn w:val="Normal"/>
    <w:pPr>
      <w:spacing w:after="120"/>
    </w:pPr>
    <w:rPr>
      <w:rFonts w:ascii="Garamond" w:eastAsia="Times New Roman" w:hAnsi="Garamond"/>
      <w:lang w:eastAsia="en-GB"/>
    </w:rPr>
  </w:style>
  <w:style w:type="paragraph" w:customStyle="1" w:styleId="GDCLetterNormal">
    <w:name w:val="GDC Letter Normal"/>
    <w:basedOn w:val="Normal"/>
    <w:pPr>
      <w:spacing w:after="120"/>
    </w:pPr>
    <w:rPr>
      <w:rFonts w:ascii="Arial" w:eastAsia="Times New Roman" w:hAnsi="Arial"/>
      <w:kern w:val="28"/>
      <w:sz w:val="22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5040"/>
      </w:tabs>
      <w:suppressAutoHyphens/>
      <w:ind w:right="-18"/>
    </w:pPr>
    <w:rPr>
      <w:rFonts w:ascii="Arial" w:hAnsi="Arial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3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0099C"/>
    <w:rPr>
      <w:i/>
      <w:iCs/>
    </w:rPr>
  </w:style>
  <w:style w:type="paragraph" w:styleId="BalloonText">
    <w:name w:val="Balloon Text"/>
    <w:basedOn w:val="Normal"/>
    <w:link w:val="BalloonTextChar"/>
    <w:rsid w:val="008D5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56E9"/>
    <w:rPr>
      <w:rFonts w:ascii="Segoe UI" w:eastAsia="Times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94AA7"/>
    <w:rPr>
      <w:rFonts w:ascii="Times" w:eastAsia="Times" w:hAnsi="Times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4AA7"/>
    <w:rPr>
      <w:rFonts w:ascii="Times" w:eastAsia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dc-uk.org" TargetMode="External"/><Relationship Id="rId1" Type="http://schemas.openxmlformats.org/officeDocument/2006/relationships/hyperlink" Target="mailto:dentalexams@rcseng.ac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seng.ac.uk" TargetMode="External"/><Relationship Id="rId1" Type="http://schemas.openxmlformats.org/officeDocument/2006/relationships/hyperlink" Target="mailto:dentalexams@rcseng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ine\Desktop\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D6CABBAD4884184D691C5ECB66853" ma:contentTypeVersion="14" ma:contentTypeDescription="Create a new document." ma:contentTypeScope="" ma:versionID="0937902d31f9780121fb727302c818ae">
  <xsd:schema xmlns:xsd="http://www.w3.org/2001/XMLSchema" xmlns:xs="http://www.w3.org/2001/XMLSchema" xmlns:p="http://schemas.microsoft.com/office/2006/metadata/properties" xmlns:ns2="5619fbb0-b057-40d1-b36e-6e2b825b8838" xmlns:ns3="fecd8484-30d0-41ee-8512-adc82ffa5023" targetNamespace="http://schemas.microsoft.com/office/2006/metadata/properties" ma:root="true" ma:fieldsID="3d9d05d4a68d02e8d2ae1a1a07955b07" ns2:_="" ns3:_="">
    <xsd:import namespace="5619fbb0-b057-40d1-b36e-6e2b825b8838"/>
    <xsd:import namespace="fecd8484-30d0-41ee-8512-adc82ffa5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fbb0-b057-40d1-b36e-6e2b825b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c3f4cb-322f-435a-8a80-c0839b9cd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d8484-30d0-41ee-8512-adc82ffa5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eff22e-4cca-49b5-915a-6369f7d0adc5}" ma:internalName="TaxCatchAll" ma:showField="CatchAllData" ma:web="fecd8484-30d0-41ee-8512-adc82ffa5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d8484-30d0-41ee-8512-adc82ffa5023" xsi:nil="true"/>
    <lcf76f155ced4ddcb4097134ff3c332f xmlns="5619fbb0-b057-40d1-b36e-6e2b825b88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2D8CC5-3DFD-4C6B-8973-E886B0AB3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8A407-A85C-4770-9775-EAC7DCF367A6}"/>
</file>

<file path=customXml/itemProps3.xml><?xml version="1.0" encoding="utf-8"?>
<ds:datastoreItem xmlns:ds="http://schemas.openxmlformats.org/officeDocument/2006/customXml" ds:itemID="{A0641B46-7908-4DC1-8C38-47626FBD67F2}"/>
</file>

<file path=customXml/itemProps4.xml><?xml version="1.0" encoding="utf-8"?>
<ds:datastoreItem xmlns:ds="http://schemas.openxmlformats.org/officeDocument/2006/customXml" ds:itemID="{B8A44ABD-815F-4C17-992A-20A5D1CC4ADB}"/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Form.dot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 Application</vt:lpstr>
    </vt:vector>
  </TitlesOfParts>
  <Company/>
  <LinksUpToDate>false</LinksUpToDate>
  <CharactersWithSpaces>862</CharactersWithSpaces>
  <SharedDoc>false</SharedDoc>
  <HLinks>
    <vt:vector size="24" baseType="variant">
      <vt:variant>
        <vt:i4>2687098</vt:i4>
      </vt:variant>
      <vt:variant>
        <vt:i4>17</vt:i4>
      </vt:variant>
      <vt:variant>
        <vt:i4>0</vt:i4>
      </vt:variant>
      <vt:variant>
        <vt:i4>5</vt:i4>
      </vt:variant>
      <vt:variant>
        <vt:lpwstr>http://www.gdc-uk.org/</vt:lpwstr>
      </vt:variant>
      <vt:variant>
        <vt:lpwstr/>
      </vt:variant>
      <vt:variant>
        <vt:i4>4325425</vt:i4>
      </vt:variant>
      <vt:variant>
        <vt:i4>14</vt:i4>
      </vt:variant>
      <vt:variant>
        <vt:i4>0</vt:i4>
      </vt:variant>
      <vt:variant>
        <vt:i4>5</vt:i4>
      </vt:variant>
      <vt:variant>
        <vt:lpwstr>mailto:exams@rcseng.ac.uk</vt:lpwstr>
      </vt:variant>
      <vt:variant>
        <vt:lpwstr/>
      </vt:variant>
      <vt:variant>
        <vt:i4>2687098</vt:i4>
      </vt:variant>
      <vt:variant>
        <vt:i4>11</vt:i4>
      </vt:variant>
      <vt:variant>
        <vt:i4>0</vt:i4>
      </vt:variant>
      <vt:variant>
        <vt:i4>5</vt:i4>
      </vt:variant>
      <vt:variant>
        <vt:lpwstr>http://www.gdc-uk.org/</vt:lpwstr>
      </vt:variant>
      <vt:variant>
        <vt:lpwstr/>
      </vt:variant>
      <vt:variant>
        <vt:i4>4325425</vt:i4>
      </vt:variant>
      <vt:variant>
        <vt:i4>8</vt:i4>
      </vt:variant>
      <vt:variant>
        <vt:i4>0</vt:i4>
      </vt:variant>
      <vt:variant>
        <vt:i4>5</vt:i4>
      </vt:variant>
      <vt:variant>
        <vt:lpwstr>mailto:exams@rcseng.ac.uk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 Application</dc:title>
  <dc:subject/>
  <dc:creator>Pam Nelson</dc:creator>
  <cp:keywords/>
  <cp:lastModifiedBy>Oakley Satchell</cp:lastModifiedBy>
  <cp:revision>1</cp:revision>
  <cp:lastPrinted>2017-05-18T08:47:00Z</cp:lastPrinted>
  <dcterms:created xsi:type="dcterms:W3CDTF">2018-05-25T12:21:00Z</dcterms:created>
  <dcterms:modified xsi:type="dcterms:W3CDTF">2022-09-27T16:49:00Z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0x0101002FAD6CABBAD4884184D691C5ECB66853</vt:lpwstr>
  </property>
</Properties>
</file>